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0E6B70">
        <w:rPr>
          <w:rFonts w:ascii="Times New Roman" w:hAnsi="Times New Roman"/>
          <w:noProof/>
          <w:color w:val="000000"/>
          <w:sz w:val="28"/>
          <w:szCs w:val="28"/>
        </w:rPr>
        <w:t>01.02.2021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0E6B70">
        <w:rPr>
          <w:rFonts w:ascii="Times New Roman" w:hAnsi="Times New Roman"/>
          <w:noProof/>
          <w:color w:val="000000"/>
          <w:sz w:val="28"/>
          <w:szCs w:val="28"/>
        </w:rPr>
        <w:t>28.02.2021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0E6B70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70" w:rsidRPr="00887EF9" w:rsidRDefault="000E6B7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B70" w:rsidRDefault="000E6B7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B70" w:rsidRDefault="000E6B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70" w:rsidRDefault="000E6B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70" w:rsidRPr="00422808" w:rsidRDefault="000E6B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B70" w:rsidRDefault="000E6B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B70" w:rsidRDefault="000E6B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B70" w:rsidRDefault="000E6B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B70" w:rsidRDefault="000E6B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B70" w:rsidRDefault="000E6B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B70" w:rsidRDefault="000E6B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B70" w:rsidRDefault="000E6B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B70" w:rsidRDefault="000E6B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B70" w:rsidRDefault="000E6B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B70" w:rsidRDefault="000E6B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B70" w:rsidRDefault="000E6B7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B70"/>
    <w:rsid w:val="000E6B70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3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19317-F215-4930-80F3-058AD18FD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Самоделкина Светлана Викторовна</cp:lastModifiedBy>
  <cp:revision>1</cp:revision>
  <cp:lastPrinted>2015-07-29T16:06:00Z</cp:lastPrinted>
  <dcterms:created xsi:type="dcterms:W3CDTF">2021-03-02T08:44:00Z</dcterms:created>
  <dcterms:modified xsi:type="dcterms:W3CDTF">2021-03-02T08:45:00Z</dcterms:modified>
</cp:coreProperties>
</file>